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BF1" w:rsidRDefault="00B04BF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Hiihtojaoston kokous ja joulukahvitilaisuus</w:t>
      </w:r>
    </w:p>
    <w:p w:rsidR="00B04BF1" w:rsidRDefault="00B04BF1">
      <w:pPr>
        <w:rPr>
          <w:b/>
          <w:bCs/>
        </w:rPr>
      </w:pPr>
      <w:r>
        <w:rPr>
          <w:b/>
          <w:bCs/>
        </w:rPr>
        <w:t>Paikka</w:t>
      </w:r>
      <w:r>
        <w:rPr>
          <w:b/>
          <w:bCs/>
        </w:rPr>
        <w:tab/>
        <w:t>Safaritalo</w:t>
      </w:r>
    </w:p>
    <w:p w:rsidR="00B04BF1" w:rsidRDefault="00B04BF1">
      <w:pPr>
        <w:rPr>
          <w:b/>
          <w:bCs/>
        </w:rPr>
      </w:pPr>
      <w:r>
        <w:rPr>
          <w:b/>
          <w:bCs/>
        </w:rPr>
        <w:t xml:space="preserve">Aika </w:t>
      </w:r>
      <w:r>
        <w:rPr>
          <w:b/>
          <w:bCs/>
        </w:rPr>
        <w:tab/>
        <w:t>15.12 2011 klo 19.00</w:t>
      </w:r>
    </w:p>
    <w:p w:rsidR="00B04BF1" w:rsidRDefault="00B04BF1">
      <w:pPr>
        <w:ind w:left="1304" w:hanging="1304"/>
        <w:rPr>
          <w:b/>
          <w:bCs/>
        </w:rPr>
      </w:pPr>
      <w:r>
        <w:rPr>
          <w:b/>
          <w:bCs/>
        </w:rPr>
        <w:t>Paikalla</w:t>
      </w:r>
      <w:r>
        <w:rPr>
          <w:b/>
          <w:bCs/>
        </w:rPr>
        <w:tab/>
        <w:t>Helvi Pajala, Mari Niemelä, Esko Valikainen, Reijo Juusola, Kari Ojala ja Jukka Himanka. Paikalla myös Ella Maria Himanka.</w:t>
      </w:r>
    </w:p>
    <w:p w:rsidR="00B04BF1" w:rsidRDefault="00B04BF1">
      <w:pPr>
        <w:ind w:left="1304" w:hanging="1304"/>
      </w:pPr>
      <w:r>
        <w:t>Kisajärjestelyt talvelle 2012</w:t>
      </w:r>
    </w:p>
    <w:p w:rsidR="00B04BF1" w:rsidRDefault="00B04BF1">
      <w:pPr>
        <w:ind w:left="1304" w:hanging="1304"/>
      </w:pPr>
      <w:r>
        <w:tab/>
        <w:t>Ensimmäiset kisat (P) ovat Kalajoen Liikuntatoimisto sponsoroimat. Esko Valikainen otti hoitaakseen nämä kisat</w:t>
      </w:r>
    </w:p>
    <w:p w:rsidR="00B04BF1" w:rsidRDefault="00B04BF1">
      <w:pPr>
        <w:ind w:left="1304" w:hanging="1304"/>
      </w:pPr>
      <w:r>
        <w:tab/>
        <w:t>Toiset kisat 24.1 2012, Ojala Kari otti vastuun kisan hoitamiseen. Lähivakuutus on yhteistyökumppani näissä kisoissa.</w:t>
      </w:r>
    </w:p>
    <w:p w:rsidR="00B04BF1" w:rsidRDefault="00B04BF1">
      <w:pPr>
        <w:ind w:left="1304" w:hanging="1304"/>
      </w:pPr>
      <w:r>
        <w:tab/>
        <w:t>8.3 2012 Topi-kisat otti hoitaakseen Reijo Juusola.</w:t>
      </w:r>
    </w:p>
    <w:p w:rsidR="00B04BF1" w:rsidRDefault="00B04BF1">
      <w:pPr>
        <w:ind w:left="1304" w:hanging="1304"/>
      </w:pPr>
      <w:r>
        <w:tab/>
        <w:t xml:space="preserve">Mari ja Helvi kokoontuvat ennen kisakauden alkua pohtimaan työnjakoja kisoihin. </w:t>
      </w:r>
    </w:p>
    <w:p w:rsidR="00B04BF1" w:rsidRDefault="00B04BF1">
      <w:pPr>
        <w:ind w:left="1304" w:hanging="1304"/>
      </w:pPr>
      <w:r>
        <w:t>Maakuntaviestiarvat</w:t>
      </w:r>
    </w:p>
    <w:p w:rsidR="00B04BF1" w:rsidRDefault="00B04BF1">
      <w:pPr>
        <w:ind w:left="1304" w:hanging="1304"/>
      </w:pPr>
      <w:r>
        <w:tab/>
        <w:t>Helvi jakoi maakuntaviestiarpalistoja (Jukka, Reijo, Kari ja Esko). 1. palkinto on 600 euron matkalahjakortti. Rahat tulee tilittää Helville 4.1 2012 mennessä. Helvi lähettää listat 5.12 2012 Kephille.</w:t>
      </w:r>
    </w:p>
    <w:p w:rsidR="00B04BF1" w:rsidRDefault="00B04BF1">
      <w:pPr>
        <w:ind w:left="1304" w:hanging="1304"/>
      </w:pPr>
      <w:r>
        <w:t>Paperinkeräys</w:t>
      </w:r>
    </w:p>
    <w:p w:rsidR="00B04BF1" w:rsidRDefault="00B04BF1">
      <w:pPr>
        <w:ind w:left="1304" w:hanging="1304"/>
      </w:pPr>
      <w:r>
        <w:tab/>
        <w:t>Paperinkeräys Mister Backman Pentti  toivoo jäävänsä ”eläkkeelle” paperinkeruun vastuista. Haarala Markku neuvottelee Uolevi Aksilan kanssa vuokrasopimuksen jatkosta. Esko Valikainen otti avaimen ja hoitaakseen ensi kevään aikana varastotilan edustan siivouksen viikottain.</w:t>
      </w:r>
    </w:p>
    <w:p w:rsidR="00B04BF1" w:rsidRDefault="00B04BF1">
      <w:pPr>
        <w:ind w:left="1304" w:hanging="1304"/>
      </w:pPr>
      <w:r>
        <w:t>Lumentekoyhdyshenkilö</w:t>
      </w:r>
    </w:p>
    <w:p w:rsidR="00B04BF1" w:rsidRDefault="00B04BF1">
      <w:pPr>
        <w:ind w:left="1304" w:hanging="1304"/>
      </w:pPr>
      <w:r>
        <w:tab/>
        <w:t>Asko Laitala ei enää aio olla lumentekoyhdyshenkilö. Uutta henkilöä kaivataan. Asia jäi mietintään.</w:t>
      </w:r>
    </w:p>
    <w:p w:rsidR="00B04BF1" w:rsidRDefault="00B04BF1">
      <w:pPr>
        <w:ind w:left="1304" w:hanging="1304"/>
      </w:pPr>
      <w:r>
        <w:t>Helvi jakaa jaostolaisille Kalajoen Junkkarit kalentereita, joita hän oli teettänyt yhteistyökumppaneille.</w:t>
      </w:r>
    </w:p>
    <w:p w:rsidR="00B04BF1" w:rsidRDefault="00B04BF1">
      <w:pPr>
        <w:ind w:left="1304" w:hanging="1304"/>
      </w:pPr>
    </w:p>
    <w:p w:rsidR="00B04BF1" w:rsidRDefault="00B04BF1">
      <w:pPr>
        <w:ind w:left="1304" w:hanging="1304"/>
      </w:pPr>
      <w:r>
        <w:t>Kokous päättyi 20.45</w:t>
      </w:r>
    </w:p>
    <w:p w:rsidR="00B04BF1" w:rsidRDefault="00B04BF1">
      <w:pPr>
        <w:ind w:left="1304" w:hanging="1304"/>
      </w:pPr>
    </w:p>
    <w:p w:rsidR="00B04BF1" w:rsidRDefault="00B04BF1">
      <w:pPr>
        <w:ind w:left="1304" w:hanging="1304"/>
      </w:pPr>
      <w:r>
        <w:t>Mari Niemelä</w:t>
      </w:r>
    </w:p>
    <w:p w:rsidR="00B04BF1" w:rsidRDefault="00B04BF1">
      <w:pPr>
        <w:ind w:left="1304" w:hanging="1304"/>
      </w:pPr>
      <w:r>
        <w:t>sihteeri</w:t>
      </w:r>
    </w:p>
    <w:sectPr w:rsidR="00B04BF1" w:rsidSect="00B04BF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304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4BF1"/>
    <w:rsid w:val="00B04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202</Words>
  <Characters>1157</Characters>
  <Application>Microsoft Office Outlook</Application>
  <DocSecurity>0</DocSecurity>
  <Lines>0</Lines>
  <Paragraphs>0</Paragraphs>
  <ScaleCrop>false</ScaleCrop>
  <Company>Pääkkönen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Hiihtojaoston kokous ja joulukahvitilaisuus</dc:title>
  <dc:subject/>
  <dc:creator>Pääkkönen</dc:creator>
  <cp:keywords/>
  <dc:description/>
  <cp:lastModifiedBy>Äiti</cp:lastModifiedBy>
  <cp:revision>2</cp:revision>
  <dcterms:created xsi:type="dcterms:W3CDTF">2012-06-13T07:43:00Z</dcterms:created>
  <dcterms:modified xsi:type="dcterms:W3CDTF">2012-06-13T07:43:00Z</dcterms:modified>
</cp:coreProperties>
</file>